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1C8A" w14:textId="678ACB64" w:rsidR="00C14A0F" w:rsidRPr="00236BE8" w:rsidRDefault="002A3DFD" w:rsidP="00236BE8">
      <w:pPr>
        <w:pStyle w:val="ac"/>
      </w:pPr>
      <w:r>
        <w:rPr>
          <w:rFonts w:hint="eastAsia"/>
        </w:rPr>
        <w:t>原稿</w:t>
      </w:r>
      <w:r w:rsidR="00F551A9">
        <w:rPr>
          <w:rFonts w:hint="eastAsia"/>
        </w:rPr>
        <w:t>テンプレート</w:t>
      </w:r>
      <w:r w:rsidR="00C14A0F" w:rsidRPr="00236BE8">
        <w:rPr>
          <w:rFonts w:hint="eastAsia"/>
        </w:rPr>
        <w:t>（</w:t>
      </w:r>
      <w:r w:rsidR="00F551A9" w:rsidRPr="00236BE8">
        <w:rPr>
          <w:rFonts w:hint="eastAsia"/>
        </w:rPr>
        <w:t>発表題目</w:t>
      </w:r>
      <w:r w:rsidR="00272036" w:rsidRPr="00236BE8">
        <w:rPr>
          <w:rFonts w:hint="eastAsia"/>
        </w:rPr>
        <w:t>14point</w:t>
      </w:r>
      <w:r w:rsidR="007735EE">
        <w:rPr>
          <w:rFonts w:hint="eastAsia"/>
        </w:rPr>
        <w:t>中央揃え</w:t>
      </w:r>
      <w:r w:rsidR="00C14A0F" w:rsidRPr="00236BE8">
        <w:rPr>
          <w:rFonts w:hint="eastAsia"/>
        </w:rPr>
        <w:t>）</w:t>
      </w:r>
    </w:p>
    <w:p w14:paraId="02C3B087" w14:textId="77777777" w:rsidR="00C14A0F" w:rsidRPr="00B34D07" w:rsidRDefault="00C14A0F" w:rsidP="000338F8">
      <w:pPr>
        <w:jc w:val="center"/>
      </w:pPr>
      <w:r w:rsidRPr="00B34D07">
        <w:rPr>
          <w:rFonts w:hint="eastAsia"/>
        </w:rPr>
        <w:t>【ここを</w:t>
      </w:r>
      <w:r w:rsidRPr="00B34D07">
        <w:rPr>
          <w:rFonts w:hint="eastAsia"/>
        </w:rPr>
        <w:t>1</w:t>
      </w:r>
      <w:r w:rsidRPr="00B34D07">
        <w:rPr>
          <w:rFonts w:hint="eastAsia"/>
        </w:rPr>
        <w:t>行あけてください】</w:t>
      </w:r>
    </w:p>
    <w:p w14:paraId="2857EF14" w14:textId="175E26EC" w:rsidR="00C14A0F" w:rsidRPr="000338F8" w:rsidRDefault="00C14A0F" w:rsidP="000338F8">
      <w:pPr>
        <w:pStyle w:val="ad"/>
      </w:pPr>
      <w:r w:rsidRPr="000338F8">
        <w:rPr>
          <w:rFonts w:hint="eastAsia"/>
        </w:rPr>
        <w:t>○</w:t>
      </w:r>
      <w:r w:rsidR="15F857ED">
        <w:t>琉大</w:t>
      </w:r>
      <w:r w:rsidR="007775E4">
        <w:rPr>
          <w:rFonts w:hint="eastAsia"/>
        </w:rPr>
        <w:t xml:space="preserve"> </w:t>
      </w:r>
      <w:r w:rsidR="00365D5D">
        <w:rPr>
          <w:rFonts w:hint="eastAsia"/>
        </w:rPr>
        <w:t>太郎</w:t>
      </w:r>
      <w:r w:rsidRPr="000338F8">
        <w:rPr>
          <w:rFonts w:hint="eastAsia"/>
          <w:vertAlign w:val="superscript"/>
        </w:rPr>
        <w:t>1</w:t>
      </w:r>
      <w:r w:rsidRPr="000338F8">
        <w:rPr>
          <w:rFonts w:hint="eastAsia"/>
        </w:rPr>
        <w:t>，</w:t>
      </w:r>
      <w:r w:rsidR="45601C5B">
        <w:t>琉大</w:t>
      </w:r>
      <w:r w:rsidR="007775E4">
        <w:rPr>
          <w:rFonts w:hint="eastAsia"/>
        </w:rPr>
        <w:t xml:space="preserve"> </w:t>
      </w:r>
      <w:r w:rsidR="00383D7F">
        <w:rPr>
          <w:rFonts w:hint="eastAsia"/>
        </w:rPr>
        <w:t>花子</w:t>
      </w:r>
      <w:r w:rsidRPr="000338F8">
        <w:rPr>
          <w:rFonts w:hint="eastAsia"/>
          <w:vertAlign w:val="superscript"/>
        </w:rPr>
        <w:t>2</w:t>
      </w:r>
      <w:r w:rsidRPr="000338F8">
        <w:rPr>
          <w:rFonts w:hint="eastAsia"/>
        </w:rPr>
        <w:t>（</w:t>
      </w:r>
      <w:r w:rsidR="00E643E4">
        <w:rPr>
          <w:rFonts w:hint="eastAsia"/>
        </w:rPr>
        <w:t>氏名：</w:t>
      </w:r>
      <w:r w:rsidRPr="000338F8">
        <w:rPr>
          <w:rFonts w:hint="eastAsia"/>
        </w:rPr>
        <w:t>12</w:t>
      </w:r>
      <w:r w:rsidRPr="000338F8">
        <w:t>point</w:t>
      </w:r>
      <w:r w:rsidR="007735EE">
        <w:rPr>
          <w:rFonts w:hint="eastAsia"/>
        </w:rPr>
        <w:t>中央揃え</w:t>
      </w:r>
      <w:r w:rsidRPr="000338F8">
        <w:rPr>
          <w:rFonts w:hint="eastAsia"/>
        </w:rPr>
        <w:t>）</w:t>
      </w:r>
    </w:p>
    <w:p w14:paraId="507BA969" w14:textId="2601ECAD" w:rsidR="00C14A0F" w:rsidRPr="000338F8" w:rsidRDefault="1035BE96" w:rsidP="000338F8">
      <w:pPr>
        <w:pStyle w:val="ae"/>
      </w:pPr>
      <w:r>
        <w:t>琉球</w:t>
      </w:r>
      <w:r w:rsidR="00C14A0F" w:rsidRPr="000338F8">
        <w:rPr>
          <w:rFonts w:hint="eastAsia"/>
        </w:rPr>
        <w:t>大学</w:t>
      </w:r>
      <w:r w:rsidR="001A37BA">
        <w:rPr>
          <w:rFonts w:hint="eastAsia"/>
        </w:rPr>
        <w:t>△△</w:t>
      </w:r>
      <w:r w:rsidR="00F219EF">
        <w:rPr>
          <w:rFonts w:hint="eastAsia"/>
        </w:rPr>
        <w:t>部</w:t>
      </w:r>
      <w:r w:rsidR="00C14A0F" w:rsidRPr="000338F8">
        <w:rPr>
          <w:rFonts w:hint="eastAsia"/>
          <w:vertAlign w:val="superscript"/>
        </w:rPr>
        <w:t>1</w:t>
      </w:r>
      <w:r w:rsidR="00C14A0F" w:rsidRPr="000338F8">
        <w:rPr>
          <w:rFonts w:hint="eastAsia"/>
        </w:rPr>
        <w:t>，</w:t>
      </w:r>
      <w:r w:rsidR="608D6B86">
        <w:t>琉球</w:t>
      </w:r>
      <w:r w:rsidR="00365D5D">
        <w:rPr>
          <w:rFonts w:hint="eastAsia"/>
        </w:rPr>
        <w:t>大学</w:t>
      </w:r>
      <w:r w:rsidR="001A37BA">
        <w:rPr>
          <w:rFonts w:hint="eastAsia"/>
        </w:rPr>
        <w:t>□□センター</w:t>
      </w:r>
      <w:r w:rsidR="00C14A0F" w:rsidRPr="000338F8">
        <w:rPr>
          <w:rFonts w:hint="eastAsia"/>
          <w:vertAlign w:val="superscript"/>
        </w:rPr>
        <w:t>2</w:t>
      </w:r>
      <w:r w:rsidR="00C14A0F" w:rsidRPr="000338F8">
        <w:rPr>
          <w:rFonts w:hint="eastAsia"/>
        </w:rPr>
        <w:t>（</w:t>
      </w:r>
      <w:r w:rsidR="00B60F94">
        <w:rPr>
          <w:rFonts w:hint="eastAsia"/>
        </w:rPr>
        <w:t>所属：</w:t>
      </w:r>
      <w:r w:rsidR="00C14A0F" w:rsidRPr="000338F8">
        <w:rPr>
          <w:rFonts w:hint="eastAsia"/>
        </w:rPr>
        <w:t>10</w:t>
      </w:r>
      <w:r w:rsidR="00C14A0F" w:rsidRPr="000338F8">
        <w:t>point</w:t>
      </w:r>
      <w:r w:rsidR="007735EE">
        <w:rPr>
          <w:rFonts w:hint="eastAsia"/>
        </w:rPr>
        <w:t>中央揃え</w:t>
      </w:r>
      <w:r w:rsidR="00C14A0F" w:rsidRPr="000338F8">
        <w:rPr>
          <w:rFonts w:hint="eastAsia"/>
        </w:rPr>
        <w:t>）</w:t>
      </w:r>
    </w:p>
    <w:p w14:paraId="331EF524" w14:textId="77777777" w:rsidR="00C14A0F" w:rsidRPr="00B34D07" w:rsidRDefault="00C14A0F" w:rsidP="000338F8">
      <w:pPr>
        <w:jc w:val="center"/>
      </w:pPr>
      <w:r w:rsidRPr="00B34D07">
        <w:rPr>
          <w:rFonts w:hint="eastAsia"/>
        </w:rPr>
        <w:t>【ここを</w:t>
      </w:r>
      <w:r w:rsidRPr="00B34D07">
        <w:rPr>
          <w:rFonts w:hint="eastAsia"/>
        </w:rPr>
        <w:t>1</w:t>
      </w:r>
      <w:r w:rsidRPr="00B34D07">
        <w:rPr>
          <w:rFonts w:hint="eastAsia"/>
        </w:rPr>
        <w:t>行あけてください】</w:t>
      </w:r>
    </w:p>
    <w:p w14:paraId="45AF314E" w14:textId="77777777" w:rsidR="00C14A0F" w:rsidRPr="000338F8" w:rsidRDefault="001413A5" w:rsidP="000338F8">
      <w:pPr>
        <w:pStyle w:val="a"/>
      </w:pPr>
      <w:r>
        <w:rPr>
          <w:rFonts w:hint="eastAsia"/>
        </w:rPr>
        <w:t>はじめに</w:t>
      </w:r>
    </w:p>
    <w:p w14:paraId="6D036542" w14:textId="623DEA5C" w:rsidR="00C14A0F" w:rsidRDefault="001413A5" w:rsidP="000338F8">
      <w:pPr>
        <w:pStyle w:val="10"/>
        <w:ind w:firstLine="180"/>
      </w:pPr>
      <w:r>
        <w:rPr>
          <w:rFonts w:hint="eastAsia"/>
        </w:rPr>
        <w:t>これは「九州地区総合技術研究会</w:t>
      </w:r>
      <w:r w:rsidR="608D6B86">
        <w:t>202</w:t>
      </w:r>
      <w:r w:rsidR="007A1BEB">
        <w:rPr>
          <w:rFonts w:hint="eastAsia"/>
        </w:rPr>
        <w:t>6</w:t>
      </w:r>
      <w:r w:rsidR="0045727D">
        <w:rPr>
          <w:rFonts w:hint="eastAsia"/>
        </w:rPr>
        <w:t xml:space="preserve"> in</w:t>
      </w:r>
      <w:r w:rsidR="608D6B86">
        <w:t>琉球</w:t>
      </w:r>
      <w:r>
        <w:rPr>
          <w:rFonts w:hint="eastAsia"/>
        </w:rPr>
        <w:t>大学」の</w:t>
      </w:r>
      <w:r w:rsidR="002A3DFD">
        <w:rPr>
          <w:rFonts w:hint="eastAsia"/>
        </w:rPr>
        <w:t>原稿</w:t>
      </w:r>
      <w:r w:rsidR="00570BC5">
        <w:rPr>
          <w:rFonts w:hint="eastAsia"/>
        </w:rPr>
        <w:t>用</w:t>
      </w:r>
      <w:r w:rsidR="00BF1424">
        <w:rPr>
          <w:rFonts w:hint="eastAsia"/>
        </w:rPr>
        <w:t>テンプレート</w:t>
      </w:r>
      <w:r>
        <w:rPr>
          <w:rFonts w:hint="eastAsia"/>
        </w:rPr>
        <w:t>です。提出される</w:t>
      </w:r>
      <w:r w:rsidR="002A3DFD">
        <w:rPr>
          <w:rFonts w:hint="eastAsia"/>
        </w:rPr>
        <w:t>原稿</w:t>
      </w:r>
      <w:r>
        <w:rPr>
          <w:rFonts w:hint="eastAsia"/>
        </w:rPr>
        <w:t>はこのテンプレートに沿って作成してください。</w:t>
      </w:r>
      <w:r w:rsidR="00EA752E">
        <w:rPr>
          <w:rFonts w:hint="eastAsia"/>
        </w:rPr>
        <w:t>用紙サイズとその向き</w:t>
      </w:r>
      <w:r w:rsidR="00386A9B">
        <w:rPr>
          <w:rFonts w:hint="eastAsia"/>
        </w:rPr>
        <w:t>，</w:t>
      </w:r>
      <w:r w:rsidR="00EA752E">
        <w:rPr>
          <w:rFonts w:hint="eastAsia"/>
        </w:rPr>
        <w:t>余白についてはすでにテンプレート化されています。</w:t>
      </w:r>
    </w:p>
    <w:p w14:paraId="4C18FBCD" w14:textId="3061ABF5" w:rsidR="00C14A0F" w:rsidRDefault="00EA752E" w:rsidP="00E90973">
      <w:pPr>
        <w:pStyle w:val="10"/>
        <w:ind w:firstLine="180"/>
      </w:pPr>
      <w:r>
        <w:rPr>
          <w:rFonts w:hint="eastAsia"/>
        </w:rPr>
        <w:t>原稿は</w:t>
      </w:r>
      <w:r>
        <w:rPr>
          <w:rFonts w:hint="eastAsia"/>
        </w:rPr>
        <w:t>2</w:t>
      </w:r>
      <w:r>
        <w:rPr>
          <w:rFonts w:hint="eastAsia"/>
        </w:rPr>
        <w:t>ページ</w:t>
      </w:r>
      <w:r w:rsidR="00CD54DE">
        <w:rPr>
          <w:rFonts w:hint="eastAsia"/>
        </w:rPr>
        <w:t>以内</w:t>
      </w:r>
      <w:r>
        <w:rPr>
          <w:rFonts w:hint="eastAsia"/>
        </w:rPr>
        <w:t>とし</w:t>
      </w:r>
      <w:r w:rsidR="00B30B78">
        <w:rPr>
          <w:rFonts w:hint="eastAsia"/>
        </w:rPr>
        <w:t>，</w:t>
      </w:r>
      <w:r>
        <w:rPr>
          <w:rFonts w:hint="eastAsia"/>
        </w:rPr>
        <w:t>各ページにはページ番号を付記しないでください。</w:t>
      </w:r>
      <w:r w:rsidR="001F5832">
        <w:rPr>
          <w:rFonts w:hint="eastAsia"/>
        </w:rPr>
        <w:t>挿入する</w:t>
      </w:r>
      <w:r>
        <w:rPr>
          <w:rFonts w:hint="eastAsia"/>
        </w:rPr>
        <w:t>図表はカラーでも構いません。</w:t>
      </w:r>
    </w:p>
    <w:p w14:paraId="1A7B75E6" w14:textId="77777777" w:rsidR="00ED67CB" w:rsidRDefault="00ED67CB" w:rsidP="00E90973">
      <w:pPr>
        <w:pStyle w:val="10"/>
        <w:ind w:firstLine="180"/>
      </w:pPr>
    </w:p>
    <w:p w14:paraId="7580BD56" w14:textId="20F5DC34" w:rsidR="00C14A0F" w:rsidRPr="000338F8" w:rsidRDefault="002C49D7" w:rsidP="000338F8">
      <w:pPr>
        <w:pStyle w:val="a"/>
      </w:pPr>
      <w:r>
        <w:rPr>
          <w:rFonts w:hint="eastAsia"/>
        </w:rPr>
        <w:t>原稿</w:t>
      </w:r>
      <w:r w:rsidR="00C14A0F" w:rsidRPr="000338F8">
        <w:rPr>
          <w:rFonts w:hint="eastAsia"/>
        </w:rPr>
        <w:t>の書き方</w:t>
      </w:r>
    </w:p>
    <w:p w14:paraId="66EC9296" w14:textId="59B8D165" w:rsidR="00C14A0F" w:rsidRDefault="00A0237B" w:rsidP="00F26D4E">
      <w:pPr>
        <w:pStyle w:val="10"/>
        <w:ind w:firstLine="180"/>
      </w:pPr>
      <w:r>
        <w:rPr>
          <w:rFonts w:hint="eastAsia"/>
        </w:rPr>
        <w:t>このテンプレート</w:t>
      </w:r>
      <w:r w:rsidR="00BF3D5A">
        <w:rPr>
          <w:rFonts w:hint="eastAsia"/>
        </w:rPr>
        <w:t>に</w:t>
      </w:r>
      <w:r>
        <w:rPr>
          <w:rFonts w:hint="eastAsia"/>
        </w:rPr>
        <w:t>は</w:t>
      </w:r>
      <w:r w:rsidR="00386A9B">
        <w:rPr>
          <w:rFonts w:hint="eastAsia"/>
        </w:rPr>
        <w:t>，</w:t>
      </w:r>
      <w:r>
        <w:rPr>
          <w:rFonts w:hint="eastAsia"/>
        </w:rPr>
        <w:t>以下に説明する</w:t>
      </w:r>
      <w:r w:rsidR="00BF3D5A">
        <w:rPr>
          <w:rFonts w:hint="eastAsia"/>
        </w:rPr>
        <w:t>「</w:t>
      </w:r>
      <w:r w:rsidR="009C7E47">
        <w:rPr>
          <w:rFonts w:hint="eastAsia"/>
        </w:rPr>
        <w:t>ページ設定</w:t>
      </w:r>
      <w:r w:rsidR="00BF3D5A">
        <w:rPr>
          <w:rFonts w:hint="eastAsia"/>
        </w:rPr>
        <w:t>」</w:t>
      </w:r>
      <w:r>
        <w:rPr>
          <w:rFonts w:hint="eastAsia"/>
        </w:rPr>
        <w:t>および</w:t>
      </w:r>
      <w:r w:rsidR="00BF3D5A">
        <w:rPr>
          <w:rFonts w:hint="eastAsia"/>
        </w:rPr>
        <w:t>「</w:t>
      </w:r>
      <w:r>
        <w:rPr>
          <w:rFonts w:hint="eastAsia"/>
        </w:rPr>
        <w:t>スタイル</w:t>
      </w:r>
      <w:r w:rsidR="00BF3D5A">
        <w:rPr>
          <w:rFonts w:hint="eastAsia"/>
        </w:rPr>
        <w:t>」</w:t>
      </w:r>
      <w:r>
        <w:rPr>
          <w:rFonts w:hint="eastAsia"/>
        </w:rPr>
        <w:t>が設定されています。このテンプレートを使用しない場合</w:t>
      </w:r>
      <w:r w:rsidR="00386A9B">
        <w:rPr>
          <w:rFonts w:hint="eastAsia"/>
        </w:rPr>
        <w:t>，</w:t>
      </w:r>
      <w:r w:rsidR="00BF3D5A">
        <w:rPr>
          <w:rFonts w:hint="eastAsia"/>
        </w:rPr>
        <w:t>書式は</w:t>
      </w:r>
      <w:r w:rsidR="00F26D4E">
        <w:rPr>
          <w:rFonts w:hint="eastAsia"/>
        </w:rPr>
        <w:t>表</w:t>
      </w:r>
      <w:r w:rsidR="00F26D4E">
        <w:rPr>
          <w:rFonts w:hint="eastAsia"/>
        </w:rPr>
        <w:t>1</w:t>
      </w:r>
      <w:r w:rsidR="00DC09EA">
        <w:rPr>
          <w:rFonts w:hint="eastAsia"/>
        </w:rPr>
        <w:t>のとおりに</w:t>
      </w:r>
      <w:r w:rsidR="00386A9B">
        <w:rPr>
          <w:rFonts w:hint="eastAsia"/>
        </w:rPr>
        <w:t>，</w:t>
      </w:r>
      <w:r w:rsidR="00BF3D5A">
        <w:rPr>
          <w:rFonts w:hint="eastAsia"/>
        </w:rPr>
        <w:t>文字のフォントは表</w:t>
      </w:r>
      <w:r w:rsidR="00BF3D5A">
        <w:rPr>
          <w:rFonts w:hint="eastAsia"/>
        </w:rPr>
        <w:t>2</w:t>
      </w:r>
      <w:r w:rsidR="00BF3D5A">
        <w:rPr>
          <w:rFonts w:hint="eastAsia"/>
        </w:rPr>
        <w:t>のとおり</w:t>
      </w:r>
      <w:r w:rsidR="00DC09EA">
        <w:rPr>
          <w:rFonts w:hint="eastAsia"/>
        </w:rPr>
        <w:t>に</w:t>
      </w:r>
      <w:r w:rsidR="00BF3D5A">
        <w:rPr>
          <w:rFonts w:hint="eastAsia"/>
        </w:rPr>
        <w:t>設定してください。</w:t>
      </w:r>
    </w:p>
    <w:p w14:paraId="1CC0788F" w14:textId="77777777" w:rsidR="00383D7F" w:rsidRDefault="00383D7F" w:rsidP="00F26D4E">
      <w:pPr>
        <w:pStyle w:val="10"/>
        <w:ind w:firstLine="180"/>
        <w:rPr>
          <w:rFonts w:ascii="ＭＳ 明朝" w:hAnsi="ＭＳ 明朝"/>
        </w:rPr>
      </w:pPr>
    </w:p>
    <w:p w14:paraId="1EDDC74A" w14:textId="0F690E1F" w:rsidR="00C14A0F" w:rsidRPr="00EA752E" w:rsidRDefault="006B1E94" w:rsidP="00EA752E">
      <w:pPr>
        <w:pStyle w:val="ab"/>
      </w:pPr>
      <w:r w:rsidRPr="00EA752E">
        <w:rPr>
          <w:rFonts w:hint="eastAsia"/>
        </w:rPr>
        <w:t>表</w:t>
      </w:r>
      <w:r w:rsidR="00582E79" w:rsidRPr="00EA752E">
        <w:rPr>
          <w:rFonts w:hint="eastAsia"/>
        </w:rPr>
        <w:t>1</w:t>
      </w:r>
      <w:r w:rsidR="00582E79" w:rsidRPr="00EA752E">
        <w:rPr>
          <w:rFonts w:hint="eastAsia"/>
        </w:rPr>
        <w:t xml:space="preserve">　</w:t>
      </w:r>
      <w:r w:rsidR="002C49D7">
        <w:rPr>
          <w:rFonts w:hint="eastAsia"/>
        </w:rPr>
        <w:t>原稿</w:t>
      </w:r>
      <w:r w:rsidR="00BF3D5A" w:rsidRPr="00EA752E">
        <w:rPr>
          <w:rFonts w:hint="eastAsia"/>
        </w:rPr>
        <w:t>「</w:t>
      </w:r>
      <w:r w:rsidRPr="00EA752E">
        <w:rPr>
          <w:rFonts w:hint="eastAsia"/>
        </w:rPr>
        <w:t>ページ設定</w:t>
      </w:r>
      <w:r w:rsidR="00BF3D5A" w:rsidRPr="00EA752E">
        <w:rPr>
          <w:rFonts w:hint="eastAsia"/>
        </w:rPr>
        <w:t>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2818"/>
      </w:tblGrid>
      <w:tr w:rsidR="00F26D4E" w14:paraId="7C5BF83D" w14:textId="77777777" w:rsidTr="00FB339D">
        <w:trPr>
          <w:jc w:val="center"/>
        </w:trPr>
        <w:tc>
          <w:tcPr>
            <w:tcW w:w="1471" w:type="dxa"/>
          </w:tcPr>
          <w:p w14:paraId="3D332458" w14:textId="77777777" w:rsidR="00F26D4E" w:rsidRDefault="00F26D4E" w:rsidP="00885879">
            <w:pPr>
              <w:jc w:val="center"/>
            </w:pPr>
            <w:r>
              <w:rPr>
                <w:rFonts w:hint="eastAsia"/>
              </w:rPr>
              <w:t>用紙サイズ</w:t>
            </w:r>
          </w:p>
        </w:tc>
        <w:tc>
          <w:tcPr>
            <w:tcW w:w="2818" w:type="dxa"/>
          </w:tcPr>
          <w:p w14:paraId="6E06223A" w14:textId="77777777" w:rsidR="00F26D4E" w:rsidRDefault="00F26D4E" w:rsidP="00FB339D">
            <w:pPr>
              <w:jc w:val="center"/>
            </w:pPr>
            <w:r>
              <w:rPr>
                <w:rFonts w:hint="eastAsia"/>
              </w:rPr>
              <w:t>A4</w:t>
            </w:r>
            <w:r w:rsidR="00383D7F">
              <w:rPr>
                <w:rFonts w:hint="eastAsia"/>
              </w:rPr>
              <w:t xml:space="preserve">　タテ</w:t>
            </w:r>
          </w:p>
        </w:tc>
      </w:tr>
      <w:tr w:rsidR="00F26D4E" w14:paraId="680BDA4C" w14:textId="77777777" w:rsidTr="00FB339D">
        <w:trPr>
          <w:jc w:val="center"/>
        </w:trPr>
        <w:tc>
          <w:tcPr>
            <w:tcW w:w="1471" w:type="dxa"/>
          </w:tcPr>
          <w:p w14:paraId="6F4F2F06" w14:textId="77777777" w:rsidR="00F26D4E" w:rsidRDefault="00F26D4E" w:rsidP="00885879">
            <w:pPr>
              <w:jc w:val="center"/>
            </w:pPr>
            <w:r>
              <w:rPr>
                <w:rFonts w:hint="eastAsia"/>
              </w:rPr>
              <w:t>文</w:t>
            </w:r>
            <w:r w:rsidR="001F58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  <w:r w:rsidR="001F58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818" w:type="dxa"/>
          </w:tcPr>
          <w:p w14:paraId="4BCBE48D" w14:textId="77777777" w:rsidR="00F26D4E" w:rsidRDefault="00F26D4E" w:rsidP="00FB339D">
            <w:pPr>
              <w:jc w:val="center"/>
            </w:pP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文字</w:t>
            </w:r>
          </w:p>
        </w:tc>
      </w:tr>
      <w:tr w:rsidR="00F26D4E" w14:paraId="7113C553" w14:textId="77777777" w:rsidTr="00FB339D">
        <w:trPr>
          <w:jc w:val="center"/>
        </w:trPr>
        <w:tc>
          <w:tcPr>
            <w:tcW w:w="1471" w:type="dxa"/>
          </w:tcPr>
          <w:p w14:paraId="29C29716" w14:textId="44452DC5" w:rsidR="00F26D4E" w:rsidRDefault="00F26D4E" w:rsidP="00885879">
            <w:pPr>
              <w:jc w:val="center"/>
            </w:pPr>
            <w:r>
              <w:rPr>
                <w:rFonts w:hint="eastAsia"/>
              </w:rPr>
              <w:t>行</w:t>
            </w:r>
            <w:r w:rsidR="008934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818" w:type="dxa"/>
          </w:tcPr>
          <w:p w14:paraId="292AFC0A" w14:textId="77777777" w:rsidR="00F26D4E" w:rsidRDefault="00F26D4E" w:rsidP="00FB339D">
            <w:pPr>
              <w:jc w:val="center"/>
            </w:pP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行</w:t>
            </w:r>
          </w:p>
        </w:tc>
      </w:tr>
      <w:tr w:rsidR="00F26D4E" w14:paraId="0943D614" w14:textId="77777777" w:rsidTr="00FB339D">
        <w:trPr>
          <w:jc w:val="center"/>
        </w:trPr>
        <w:tc>
          <w:tcPr>
            <w:tcW w:w="1471" w:type="dxa"/>
            <w:vAlign w:val="center"/>
          </w:tcPr>
          <w:p w14:paraId="1E85FC1D" w14:textId="2CF9AA9F" w:rsidR="00F26D4E" w:rsidRDefault="00F26D4E" w:rsidP="00885879">
            <w:pPr>
              <w:jc w:val="center"/>
            </w:pPr>
            <w:r>
              <w:rPr>
                <w:rFonts w:hint="eastAsia"/>
              </w:rPr>
              <w:t>余</w:t>
            </w:r>
            <w:r w:rsidR="008934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白</w:t>
            </w:r>
          </w:p>
        </w:tc>
        <w:tc>
          <w:tcPr>
            <w:tcW w:w="2818" w:type="dxa"/>
          </w:tcPr>
          <w:p w14:paraId="15259ADC" w14:textId="77777777" w:rsidR="00F26D4E" w:rsidRDefault="00F26D4E" w:rsidP="00FB339D">
            <w:pPr>
              <w:jc w:val="center"/>
            </w:pPr>
            <w:r>
              <w:rPr>
                <w:rFonts w:hint="eastAsia"/>
              </w:rPr>
              <w:t xml:space="preserve">上　</w:t>
            </w:r>
            <w:r>
              <w:rPr>
                <w:rFonts w:hint="eastAsia"/>
              </w:rPr>
              <w:t>20mm</w:t>
            </w:r>
            <w:r>
              <w:rPr>
                <w:rFonts w:hint="eastAsia"/>
              </w:rPr>
              <w:t xml:space="preserve">　下　</w:t>
            </w:r>
            <w:r>
              <w:rPr>
                <w:rFonts w:hint="eastAsia"/>
              </w:rPr>
              <w:t>20mm</w:t>
            </w:r>
          </w:p>
          <w:p w14:paraId="5EB2B7D9" w14:textId="77777777" w:rsidR="00F26D4E" w:rsidRDefault="00F26D4E" w:rsidP="00FB339D">
            <w:pPr>
              <w:jc w:val="center"/>
            </w:pPr>
            <w:r>
              <w:rPr>
                <w:rFonts w:hint="eastAsia"/>
              </w:rPr>
              <w:t xml:space="preserve">左　</w:t>
            </w:r>
            <w:r>
              <w:rPr>
                <w:rFonts w:hint="eastAsia"/>
              </w:rPr>
              <w:t>20mm</w:t>
            </w:r>
            <w:r>
              <w:rPr>
                <w:rFonts w:hint="eastAsia"/>
              </w:rPr>
              <w:t xml:space="preserve">　右　</w:t>
            </w:r>
            <w:r>
              <w:rPr>
                <w:rFonts w:hint="eastAsia"/>
              </w:rPr>
              <w:t>20mm</w:t>
            </w:r>
          </w:p>
        </w:tc>
      </w:tr>
    </w:tbl>
    <w:p w14:paraId="0A78735E" w14:textId="77777777" w:rsidR="00C14A0F" w:rsidRDefault="00C14A0F" w:rsidP="000338F8">
      <w:pPr>
        <w:jc w:val="center"/>
      </w:pPr>
    </w:p>
    <w:p w14:paraId="49EE962B" w14:textId="77777777" w:rsidR="00582E79" w:rsidRDefault="00582E79" w:rsidP="000338F8">
      <w:pPr>
        <w:pStyle w:val="ab"/>
        <w:rPr>
          <w:rFonts w:ascii="ＭＳ 明朝" w:hAnsi="ＭＳ 明朝"/>
        </w:rPr>
      </w:pPr>
    </w:p>
    <w:p w14:paraId="6103D23A" w14:textId="77777777" w:rsidR="00C14A0F" w:rsidRPr="00272036" w:rsidRDefault="00582E79" w:rsidP="00BF3D5A">
      <w:pPr>
        <w:pStyle w:val="ab"/>
      </w:pPr>
      <w:r w:rsidRPr="00272036">
        <w:rPr>
          <w:rFonts w:hint="eastAsia"/>
        </w:rPr>
        <w:t>表</w:t>
      </w:r>
      <w:r w:rsidR="00383D7F">
        <w:rPr>
          <w:rFonts w:hint="eastAsia"/>
        </w:rPr>
        <w:t>2</w:t>
      </w:r>
      <w:r w:rsidRPr="00272036">
        <w:rPr>
          <w:rFonts w:hint="eastAsia"/>
        </w:rPr>
        <w:t xml:space="preserve">　</w:t>
      </w:r>
      <w:r w:rsidR="00F26D4E">
        <w:rPr>
          <w:rFonts w:hint="eastAsia"/>
        </w:rPr>
        <w:t>登録されている</w:t>
      </w:r>
      <w:r w:rsidR="00BF3D5A">
        <w:rPr>
          <w:rFonts w:hint="eastAsia"/>
        </w:rPr>
        <w:t>「</w:t>
      </w:r>
      <w:r w:rsidR="00F26D4E">
        <w:rPr>
          <w:rFonts w:hint="eastAsia"/>
        </w:rPr>
        <w:t>スタイル</w:t>
      </w:r>
      <w:r w:rsidR="00BF3D5A">
        <w:rPr>
          <w:rFonts w:hint="eastAsia"/>
        </w:rPr>
        <w:t>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9"/>
        <w:gridCol w:w="2436"/>
        <w:gridCol w:w="1091"/>
        <w:gridCol w:w="4668"/>
      </w:tblGrid>
      <w:tr w:rsidR="00C14A0F" w:rsidRPr="003D666D" w14:paraId="2BAB66D8" w14:textId="77777777" w:rsidTr="000338F8">
        <w:trPr>
          <w:trHeight w:val="668"/>
        </w:trPr>
        <w:tc>
          <w:tcPr>
            <w:tcW w:w="1269" w:type="dxa"/>
            <w:vAlign w:val="center"/>
          </w:tcPr>
          <w:p w14:paraId="6AA4D668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項</w:t>
            </w:r>
            <w:r w:rsidR="00511A5F">
              <w:rPr>
                <w:rFonts w:hint="eastAsia"/>
              </w:rPr>
              <w:t xml:space="preserve">　</w:t>
            </w:r>
            <w:r w:rsidRPr="003D666D">
              <w:rPr>
                <w:rFonts w:hint="eastAsia"/>
              </w:rPr>
              <w:t>目</w:t>
            </w:r>
          </w:p>
        </w:tc>
        <w:tc>
          <w:tcPr>
            <w:tcW w:w="2436" w:type="dxa"/>
            <w:vAlign w:val="center"/>
          </w:tcPr>
          <w:p w14:paraId="50C23DBB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フォント</w:t>
            </w:r>
          </w:p>
        </w:tc>
        <w:tc>
          <w:tcPr>
            <w:tcW w:w="1091" w:type="dxa"/>
            <w:vAlign w:val="center"/>
          </w:tcPr>
          <w:p w14:paraId="46C702A1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サイズ</w:t>
            </w:r>
          </w:p>
          <w:p w14:paraId="5BBCB034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（</w:t>
            </w:r>
            <w:r w:rsidRPr="003D666D">
              <w:t>point</w:t>
            </w:r>
            <w:r w:rsidRPr="003D666D">
              <w:rPr>
                <w:rFonts w:hint="eastAsia"/>
              </w:rPr>
              <w:t>）</w:t>
            </w:r>
          </w:p>
        </w:tc>
        <w:tc>
          <w:tcPr>
            <w:tcW w:w="4668" w:type="dxa"/>
            <w:vAlign w:val="center"/>
          </w:tcPr>
          <w:p w14:paraId="70C0B34C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その他</w:t>
            </w:r>
          </w:p>
        </w:tc>
      </w:tr>
      <w:tr w:rsidR="00C14A0F" w:rsidRPr="003D666D" w14:paraId="09EA3430" w14:textId="77777777" w:rsidTr="00511A5F">
        <w:trPr>
          <w:trHeight w:val="668"/>
        </w:trPr>
        <w:tc>
          <w:tcPr>
            <w:tcW w:w="1269" w:type="dxa"/>
            <w:vAlign w:val="center"/>
          </w:tcPr>
          <w:p w14:paraId="6995263C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発表題目</w:t>
            </w:r>
          </w:p>
        </w:tc>
        <w:tc>
          <w:tcPr>
            <w:tcW w:w="2436" w:type="dxa"/>
          </w:tcPr>
          <w:p w14:paraId="19E8CDBA" w14:textId="77777777" w:rsidR="00C14A0F" w:rsidRPr="003D666D" w:rsidRDefault="00C14A0F" w:rsidP="000338F8">
            <w:r w:rsidRPr="003D666D">
              <w:rPr>
                <w:rFonts w:hint="eastAsia"/>
              </w:rPr>
              <w:t>日本語：</w:t>
            </w:r>
            <w:r w:rsidRPr="003D666D">
              <w:t>MS</w:t>
            </w:r>
            <w:r w:rsidRPr="003D666D">
              <w:rPr>
                <w:rFonts w:hint="eastAsia"/>
              </w:rPr>
              <w:t>ゴシック</w:t>
            </w:r>
          </w:p>
          <w:p w14:paraId="13290AB3" w14:textId="77777777" w:rsidR="00C14A0F" w:rsidRPr="003D666D" w:rsidRDefault="00C14A0F" w:rsidP="000338F8">
            <w:r w:rsidRPr="003D666D">
              <w:rPr>
                <w:rFonts w:hint="eastAsia"/>
              </w:rPr>
              <w:t>英数字：</w:t>
            </w:r>
            <w:r w:rsidRPr="003D666D">
              <w:t>Arial</w:t>
            </w:r>
          </w:p>
        </w:tc>
        <w:tc>
          <w:tcPr>
            <w:tcW w:w="1091" w:type="dxa"/>
            <w:vAlign w:val="center"/>
          </w:tcPr>
          <w:p w14:paraId="288C3C5C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14</w:t>
            </w:r>
          </w:p>
        </w:tc>
        <w:tc>
          <w:tcPr>
            <w:tcW w:w="4668" w:type="dxa"/>
          </w:tcPr>
          <w:p w14:paraId="26F46C44" w14:textId="77777777" w:rsidR="00C14A0F" w:rsidRPr="003D666D" w:rsidRDefault="00C14A0F" w:rsidP="000338F8">
            <w:r w:rsidRPr="003D666D">
              <w:rPr>
                <w:rFonts w:hint="eastAsia"/>
              </w:rPr>
              <w:t>中央揃え</w:t>
            </w:r>
            <w:r w:rsidR="00F87CA1">
              <w:rPr>
                <w:rFonts w:hint="eastAsia"/>
              </w:rPr>
              <w:t>（スタイル：発表題目）</w:t>
            </w:r>
          </w:p>
        </w:tc>
      </w:tr>
      <w:tr w:rsidR="00C14A0F" w:rsidRPr="003D666D" w14:paraId="286C5DA6" w14:textId="77777777" w:rsidTr="00511A5F">
        <w:trPr>
          <w:trHeight w:val="668"/>
        </w:trPr>
        <w:tc>
          <w:tcPr>
            <w:tcW w:w="1269" w:type="dxa"/>
            <w:vAlign w:val="center"/>
          </w:tcPr>
          <w:p w14:paraId="78E0D3DA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発表者名</w:t>
            </w:r>
          </w:p>
        </w:tc>
        <w:tc>
          <w:tcPr>
            <w:tcW w:w="2436" w:type="dxa"/>
          </w:tcPr>
          <w:p w14:paraId="642C37CC" w14:textId="77777777" w:rsidR="00C14A0F" w:rsidRPr="003D666D" w:rsidRDefault="00C14A0F" w:rsidP="000338F8">
            <w:r w:rsidRPr="003D666D">
              <w:rPr>
                <w:rFonts w:hint="eastAsia"/>
              </w:rPr>
              <w:t>日本語：</w:t>
            </w:r>
            <w:r w:rsidRPr="003D666D">
              <w:t>MS</w:t>
            </w:r>
            <w:r w:rsidRPr="003D666D">
              <w:rPr>
                <w:rFonts w:hint="eastAsia"/>
              </w:rPr>
              <w:t>明朝</w:t>
            </w:r>
          </w:p>
          <w:p w14:paraId="0F6572A4" w14:textId="77777777" w:rsidR="00C14A0F" w:rsidRPr="003D666D" w:rsidRDefault="00C14A0F" w:rsidP="000338F8">
            <w:r w:rsidRPr="003D666D">
              <w:rPr>
                <w:rFonts w:hint="eastAsia"/>
              </w:rPr>
              <w:t>英数字：</w:t>
            </w:r>
            <w:r w:rsidRPr="003D666D">
              <w:t>Times new Roman</w:t>
            </w:r>
          </w:p>
        </w:tc>
        <w:tc>
          <w:tcPr>
            <w:tcW w:w="1091" w:type="dxa"/>
            <w:vAlign w:val="center"/>
          </w:tcPr>
          <w:p w14:paraId="41EBB5C6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12</w:t>
            </w:r>
          </w:p>
        </w:tc>
        <w:tc>
          <w:tcPr>
            <w:tcW w:w="4668" w:type="dxa"/>
          </w:tcPr>
          <w:p w14:paraId="0AA94F9D" w14:textId="77777777" w:rsidR="00C14A0F" w:rsidRPr="003D666D" w:rsidRDefault="00C14A0F" w:rsidP="000338F8">
            <w:r w:rsidRPr="003D666D">
              <w:rPr>
                <w:rFonts w:hint="eastAsia"/>
              </w:rPr>
              <w:t>中央揃え</w:t>
            </w:r>
            <w:r w:rsidR="00F87CA1">
              <w:rPr>
                <w:rFonts w:hint="eastAsia"/>
              </w:rPr>
              <w:t>（スタイル：発表者名）</w:t>
            </w:r>
          </w:p>
          <w:p w14:paraId="1C5FF5FB" w14:textId="7258B2D4" w:rsidR="00C14A0F" w:rsidRPr="003D666D" w:rsidRDefault="00C14A0F" w:rsidP="000338F8">
            <w:r w:rsidRPr="003D666D">
              <w:rPr>
                <w:rFonts w:hint="eastAsia"/>
              </w:rPr>
              <w:t>連名の場合</w:t>
            </w:r>
            <w:r w:rsidR="00386A9B">
              <w:rPr>
                <w:rFonts w:hint="eastAsia"/>
              </w:rPr>
              <w:t>，</w:t>
            </w:r>
            <w:r w:rsidRPr="003D666D">
              <w:rPr>
                <w:rFonts w:hint="eastAsia"/>
              </w:rPr>
              <w:t>発表者の前に○印を付ける</w:t>
            </w:r>
          </w:p>
        </w:tc>
      </w:tr>
      <w:tr w:rsidR="00C14A0F" w:rsidRPr="003D666D" w14:paraId="26856A77" w14:textId="77777777" w:rsidTr="00511A5F">
        <w:trPr>
          <w:trHeight w:val="668"/>
        </w:trPr>
        <w:tc>
          <w:tcPr>
            <w:tcW w:w="1269" w:type="dxa"/>
            <w:vAlign w:val="center"/>
          </w:tcPr>
          <w:p w14:paraId="60517D5F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発表者所属</w:t>
            </w:r>
          </w:p>
        </w:tc>
        <w:tc>
          <w:tcPr>
            <w:tcW w:w="2436" w:type="dxa"/>
          </w:tcPr>
          <w:p w14:paraId="31439E13" w14:textId="77777777" w:rsidR="00C14A0F" w:rsidRPr="003D666D" w:rsidRDefault="00C14A0F" w:rsidP="000338F8">
            <w:r w:rsidRPr="003D666D">
              <w:rPr>
                <w:rFonts w:hint="eastAsia"/>
              </w:rPr>
              <w:t>日本語：</w:t>
            </w:r>
            <w:r w:rsidRPr="003D666D">
              <w:t>MS</w:t>
            </w:r>
            <w:r w:rsidRPr="003D666D">
              <w:rPr>
                <w:rFonts w:hint="eastAsia"/>
              </w:rPr>
              <w:t>明朝</w:t>
            </w:r>
          </w:p>
          <w:p w14:paraId="0A13FC59" w14:textId="77777777" w:rsidR="00C14A0F" w:rsidRPr="003D666D" w:rsidRDefault="00C14A0F" w:rsidP="000338F8">
            <w:r w:rsidRPr="003D666D">
              <w:rPr>
                <w:rFonts w:hint="eastAsia"/>
              </w:rPr>
              <w:t>英数字：</w:t>
            </w:r>
            <w:r w:rsidRPr="003D666D">
              <w:t>Times new Roman</w:t>
            </w:r>
          </w:p>
        </w:tc>
        <w:tc>
          <w:tcPr>
            <w:tcW w:w="1091" w:type="dxa"/>
            <w:vAlign w:val="center"/>
          </w:tcPr>
          <w:p w14:paraId="3BC493B6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10</w:t>
            </w:r>
          </w:p>
        </w:tc>
        <w:tc>
          <w:tcPr>
            <w:tcW w:w="4668" w:type="dxa"/>
          </w:tcPr>
          <w:p w14:paraId="7F637B7D" w14:textId="77777777" w:rsidR="00C14A0F" w:rsidRPr="003D666D" w:rsidRDefault="00C14A0F" w:rsidP="000338F8">
            <w:r w:rsidRPr="003D666D">
              <w:rPr>
                <w:rFonts w:hint="eastAsia"/>
              </w:rPr>
              <w:t>中央揃え</w:t>
            </w:r>
            <w:r w:rsidR="00F87CA1">
              <w:rPr>
                <w:rFonts w:hint="eastAsia"/>
              </w:rPr>
              <w:t>（スタイル：発表者所属）</w:t>
            </w:r>
          </w:p>
        </w:tc>
      </w:tr>
      <w:tr w:rsidR="00C14A0F" w:rsidRPr="003D666D" w14:paraId="274D83EB" w14:textId="77777777" w:rsidTr="00511A5F">
        <w:trPr>
          <w:trHeight w:val="668"/>
        </w:trPr>
        <w:tc>
          <w:tcPr>
            <w:tcW w:w="1269" w:type="dxa"/>
            <w:vAlign w:val="center"/>
          </w:tcPr>
          <w:p w14:paraId="67521B0A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本文見出し</w:t>
            </w:r>
          </w:p>
        </w:tc>
        <w:tc>
          <w:tcPr>
            <w:tcW w:w="2436" w:type="dxa"/>
          </w:tcPr>
          <w:p w14:paraId="53E4373B" w14:textId="77777777" w:rsidR="00C14A0F" w:rsidRPr="003D666D" w:rsidRDefault="00C14A0F" w:rsidP="000338F8">
            <w:r w:rsidRPr="003D666D">
              <w:rPr>
                <w:rFonts w:hint="eastAsia"/>
              </w:rPr>
              <w:t>日本語：</w:t>
            </w:r>
            <w:r w:rsidRPr="003D666D">
              <w:t>MS</w:t>
            </w:r>
            <w:r w:rsidRPr="003D666D">
              <w:rPr>
                <w:rFonts w:hint="eastAsia"/>
              </w:rPr>
              <w:t>ゴシック</w:t>
            </w:r>
          </w:p>
          <w:p w14:paraId="7527C226" w14:textId="77777777" w:rsidR="00C14A0F" w:rsidRPr="003D666D" w:rsidRDefault="00C14A0F" w:rsidP="000338F8">
            <w:r w:rsidRPr="003D666D">
              <w:rPr>
                <w:rFonts w:hint="eastAsia"/>
              </w:rPr>
              <w:t>英数字：</w:t>
            </w:r>
            <w:r w:rsidRPr="003D666D">
              <w:t>Arial</w:t>
            </w:r>
          </w:p>
        </w:tc>
        <w:tc>
          <w:tcPr>
            <w:tcW w:w="1091" w:type="dxa"/>
            <w:vAlign w:val="center"/>
          </w:tcPr>
          <w:p w14:paraId="11502557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10</w:t>
            </w:r>
          </w:p>
        </w:tc>
        <w:tc>
          <w:tcPr>
            <w:tcW w:w="4668" w:type="dxa"/>
          </w:tcPr>
          <w:p w14:paraId="4AB5460F" w14:textId="77777777" w:rsidR="00C14A0F" w:rsidRPr="003D666D" w:rsidRDefault="00F87CA1" w:rsidP="000338F8">
            <w:r>
              <w:rPr>
                <w:rFonts w:hint="eastAsia"/>
              </w:rPr>
              <w:t>（スタイル：本文見出し）</w:t>
            </w:r>
          </w:p>
        </w:tc>
      </w:tr>
      <w:tr w:rsidR="00C14A0F" w:rsidRPr="003D666D" w14:paraId="0D64016A" w14:textId="77777777" w:rsidTr="00511A5F">
        <w:trPr>
          <w:trHeight w:val="668"/>
        </w:trPr>
        <w:tc>
          <w:tcPr>
            <w:tcW w:w="1269" w:type="dxa"/>
            <w:vAlign w:val="center"/>
          </w:tcPr>
          <w:p w14:paraId="63CA995F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本文</w:t>
            </w:r>
          </w:p>
        </w:tc>
        <w:tc>
          <w:tcPr>
            <w:tcW w:w="2436" w:type="dxa"/>
          </w:tcPr>
          <w:p w14:paraId="6E6ACAE5" w14:textId="77777777" w:rsidR="00C14A0F" w:rsidRPr="003D666D" w:rsidRDefault="00C14A0F" w:rsidP="000338F8">
            <w:r w:rsidRPr="003D666D">
              <w:rPr>
                <w:rFonts w:hint="eastAsia"/>
              </w:rPr>
              <w:t>日本語：</w:t>
            </w:r>
            <w:r w:rsidRPr="003D666D">
              <w:t>MS</w:t>
            </w:r>
            <w:r w:rsidRPr="003D666D">
              <w:rPr>
                <w:rFonts w:hint="eastAsia"/>
              </w:rPr>
              <w:t>明朝</w:t>
            </w:r>
          </w:p>
          <w:p w14:paraId="11F696ED" w14:textId="77777777" w:rsidR="00C14A0F" w:rsidRPr="003D666D" w:rsidRDefault="00C14A0F" w:rsidP="000338F8">
            <w:r w:rsidRPr="003D666D">
              <w:rPr>
                <w:rFonts w:hint="eastAsia"/>
              </w:rPr>
              <w:t>英数字：</w:t>
            </w:r>
            <w:r w:rsidRPr="003D666D">
              <w:t>Times new Roman</w:t>
            </w:r>
          </w:p>
        </w:tc>
        <w:tc>
          <w:tcPr>
            <w:tcW w:w="1091" w:type="dxa"/>
            <w:vAlign w:val="center"/>
          </w:tcPr>
          <w:p w14:paraId="3C08AC95" w14:textId="77777777" w:rsidR="00C14A0F" w:rsidRPr="003D666D" w:rsidRDefault="00C14A0F" w:rsidP="000338F8">
            <w:pPr>
              <w:jc w:val="center"/>
            </w:pPr>
            <w:r w:rsidRPr="003D666D">
              <w:rPr>
                <w:rFonts w:hint="eastAsia"/>
              </w:rPr>
              <w:t>10</w:t>
            </w:r>
          </w:p>
        </w:tc>
        <w:tc>
          <w:tcPr>
            <w:tcW w:w="4668" w:type="dxa"/>
          </w:tcPr>
          <w:p w14:paraId="33D1A998" w14:textId="77777777" w:rsidR="00C14A0F" w:rsidRPr="003D666D" w:rsidRDefault="00F87CA1" w:rsidP="000338F8">
            <w:r>
              <w:rPr>
                <w:rFonts w:hint="eastAsia"/>
              </w:rPr>
              <w:t>（スタイル：</w:t>
            </w:r>
            <w:r w:rsidR="000338F8">
              <w:rPr>
                <w:rFonts w:hint="eastAsia"/>
              </w:rPr>
              <w:t>本文</w:t>
            </w:r>
            <w:r w:rsidR="000338F8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</w:tr>
      <w:tr w:rsidR="00C14A0F" w:rsidRPr="003D666D" w14:paraId="11B76C68" w14:textId="77777777" w:rsidTr="00511A5F">
        <w:trPr>
          <w:trHeight w:val="74"/>
        </w:trPr>
        <w:tc>
          <w:tcPr>
            <w:tcW w:w="1269" w:type="dxa"/>
            <w:vAlign w:val="center"/>
          </w:tcPr>
          <w:p w14:paraId="50970723" w14:textId="77777777" w:rsidR="00C14A0F" w:rsidRPr="003D666D" w:rsidRDefault="00F87CA1" w:rsidP="000338F8">
            <w:pPr>
              <w:jc w:val="center"/>
            </w:pPr>
            <w:r>
              <w:rPr>
                <w:rFonts w:hint="eastAsia"/>
              </w:rPr>
              <w:t>図</w:t>
            </w:r>
            <w:r w:rsidR="00C14A0F" w:rsidRPr="003D666D">
              <w:rPr>
                <w:rFonts w:hint="eastAsia"/>
              </w:rPr>
              <w:t>表見出し</w:t>
            </w:r>
          </w:p>
        </w:tc>
        <w:tc>
          <w:tcPr>
            <w:tcW w:w="2436" w:type="dxa"/>
          </w:tcPr>
          <w:p w14:paraId="4CF9BC6E" w14:textId="77777777" w:rsidR="00C14A0F" w:rsidRPr="003D666D" w:rsidRDefault="00C14A0F" w:rsidP="000338F8">
            <w:r w:rsidRPr="003D666D">
              <w:rPr>
                <w:rFonts w:hint="eastAsia"/>
              </w:rPr>
              <w:t>日本語：</w:t>
            </w:r>
            <w:r w:rsidRPr="003D666D">
              <w:t>MS</w:t>
            </w:r>
            <w:r w:rsidRPr="003D666D">
              <w:rPr>
                <w:rFonts w:hint="eastAsia"/>
              </w:rPr>
              <w:t>ゴシック</w:t>
            </w:r>
          </w:p>
          <w:p w14:paraId="23BEA553" w14:textId="77777777" w:rsidR="00C14A0F" w:rsidRPr="003D666D" w:rsidRDefault="00C14A0F" w:rsidP="000338F8">
            <w:r w:rsidRPr="003D666D">
              <w:rPr>
                <w:rFonts w:hint="eastAsia"/>
              </w:rPr>
              <w:t>英数字：</w:t>
            </w:r>
            <w:r w:rsidRPr="003D666D">
              <w:t>Arial</w:t>
            </w:r>
          </w:p>
        </w:tc>
        <w:tc>
          <w:tcPr>
            <w:tcW w:w="1091" w:type="dxa"/>
            <w:vAlign w:val="center"/>
          </w:tcPr>
          <w:p w14:paraId="63D92110" w14:textId="77777777" w:rsidR="00C14A0F" w:rsidRPr="003D666D" w:rsidRDefault="00EE5A41" w:rsidP="000338F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68" w:type="dxa"/>
          </w:tcPr>
          <w:p w14:paraId="1BD660B2" w14:textId="0F0AD678" w:rsidR="00C14A0F" w:rsidRPr="003D666D" w:rsidRDefault="00C14A0F" w:rsidP="000338F8">
            <w:r w:rsidRPr="003D666D">
              <w:rPr>
                <w:rFonts w:hint="eastAsia"/>
              </w:rPr>
              <w:t>図は下部に</w:t>
            </w:r>
            <w:r w:rsidR="00386A9B">
              <w:rPr>
                <w:rFonts w:hint="eastAsia"/>
              </w:rPr>
              <w:t>，</w:t>
            </w:r>
            <w:r w:rsidRPr="003D666D">
              <w:rPr>
                <w:rFonts w:hint="eastAsia"/>
              </w:rPr>
              <w:t>表は上部に記載する</w:t>
            </w:r>
          </w:p>
          <w:p w14:paraId="0A484623" w14:textId="77777777" w:rsidR="00C14A0F" w:rsidRPr="003D666D" w:rsidRDefault="00C14A0F" w:rsidP="000338F8">
            <w:r w:rsidRPr="003D666D">
              <w:rPr>
                <w:rFonts w:hint="eastAsia"/>
              </w:rPr>
              <w:t>図・表は原稿内に挿入する</w:t>
            </w:r>
            <w:r w:rsidR="00F87CA1">
              <w:rPr>
                <w:rFonts w:hint="eastAsia"/>
              </w:rPr>
              <w:t>（スタイル：図表見出し）</w:t>
            </w:r>
          </w:p>
        </w:tc>
      </w:tr>
    </w:tbl>
    <w:p w14:paraId="44C69464" w14:textId="77777777" w:rsidR="000D3364" w:rsidRDefault="000D3364" w:rsidP="00F435A6">
      <w:pPr>
        <w:pStyle w:val="10"/>
        <w:ind w:firstLine="180"/>
      </w:pPr>
    </w:p>
    <w:p w14:paraId="1137AC87" w14:textId="0029AA23" w:rsidR="000D3364" w:rsidRDefault="002A3DFD" w:rsidP="000D3364">
      <w:pPr>
        <w:pStyle w:val="a"/>
      </w:pPr>
      <w:r>
        <w:rPr>
          <w:rFonts w:hint="eastAsia"/>
        </w:rPr>
        <w:t>原稿</w:t>
      </w:r>
      <w:r w:rsidR="000D3364">
        <w:rPr>
          <w:rFonts w:hint="eastAsia"/>
        </w:rPr>
        <w:t>の提出について</w:t>
      </w:r>
    </w:p>
    <w:p w14:paraId="1FE2759C" w14:textId="7350296C" w:rsidR="00C14A0F" w:rsidRPr="00CA7D6C" w:rsidRDefault="00C14A0F" w:rsidP="007E7F6C">
      <w:pPr>
        <w:pStyle w:val="10"/>
        <w:ind w:firstLine="180"/>
      </w:pPr>
      <w:r w:rsidRPr="00060E03">
        <w:rPr>
          <w:rFonts w:hint="eastAsia"/>
        </w:rPr>
        <w:t>原稿は</w:t>
      </w:r>
      <w:r w:rsidRPr="00CA7D6C">
        <w:t>A4</w:t>
      </w:r>
      <w:r w:rsidRPr="00CA7D6C">
        <w:rPr>
          <w:rFonts w:hint="eastAsia"/>
        </w:rPr>
        <w:t>用紙</w:t>
      </w:r>
      <w:r w:rsidRPr="00CA7D6C">
        <w:t>2</w:t>
      </w:r>
      <w:r w:rsidRPr="00CA7D6C">
        <w:rPr>
          <w:rFonts w:hint="eastAsia"/>
        </w:rPr>
        <w:t>枚</w:t>
      </w:r>
      <w:r w:rsidR="00CD54DE">
        <w:rPr>
          <w:rFonts w:hint="eastAsia"/>
        </w:rPr>
        <w:t>以内</w:t>
      </w:r>
      <w:r w:rsidRPr="00CA7D6C">
        <w:rPr>
          <w:rFonts w:hint="eastAsia"/>
        </w:rPr>
        <w:t>にまとめて</w:t>
      </w:r>
      <w:r w:rsidR="007E7F6C">
        <w:rPr>
          <w:rFonts w:hint="eastAsia"/>
        </w:rPr>
        <w:t>セキュリティ設定なしの</w:t>
      </w:r>
      <w:r w:rsidRPr="00CA7D6C">
        <w:rPr>
          <w:rFonts w:hint="eastAsia"/>
        </w:rPr>
        <w:t>PDF</w:t>
      </w:r>
      <w:r w:rsidRPr="00CA7D6C">
        <w:rPr>
          <w:rFonts w:hint="eastAsia"/>
        </w:rPr>
        <w:t>形式と</w:t>
      </w:r>
      <w:r w:rsidRPr="00F73AAA">
        <w:rPr>
          <w:rFonts w:hint="eastAsia"/>
        </w:rPr>
        <w:t>し</w:t>
      </w:r>
      <w:r w:rsidR="00386A9B">
        <w:rPr>
          <w:rFonts w:hint="eastAsia"/>
        </w:rPr>
        <w:t>，</w:t>
      </w:r>
      <w:r w:rsidRPr="00F73AAA">
        <w:rPr>
          <w:rFonts w:hint="eastAsia"/>
        </w:rPr>
        <w:t>容量を</w:t>
      </w:r>
      <w:r w:rsidR="002D43E7" w:rsidRPr="00F73AAA">
        <w:rPr>
          <w:rFonts w:hint="eastAsia"/>
        </w:rPr>
        <w:t>10</w:t>
      </w:r>
      <w:r w:rsidRPr="00F73AAA">
        <w:rPr>
          <w:rFonts w:hint="eastAsia"/>
        </w:rPr>
        <w:t>MB</w:t>
      </w:r>
      <w:r w:rsidRPr="00F73AAA">
        <w:rPr>
          <w:rFonts w:hint="eastAsia"/>
        </w:rPr>
        <w:t>以下</w:t>
      </w:r>
      <w:r w:rsidR="00A0237B" w:rsidRPr="00F73AAA">
        <w:rPr>
          <w:rFonts w:hint="eastAsia"/>
        </w:rPr>
        <w:t>に</w:t>
      </w:r>
      <w:r w:rsidRPr="00F73AAA">
        <w:rPr>
          <w:rFonts w:hint="eastAsia"/>
        </w:rPr>
        <w:t>して</w:t>
      </w:r>
      <w:r w:rsidR="001F5832" w:rsidRPr="00F73AAA">
        <w:rPr>
          <w:rFonts w:hint="eastAsia"/>
        </w:rPr>
        <w:t>送付</w:t>
      </w:r>
      <w:r w:rsidRPr="00CA7D6C">
        <w:rPr>
          <w:rFonts w:hint="eastAsia"/>
        </w:rPr>
        <w:t>ください。</w:t>
      </w:r>
    </w:p>
    <w:sectPr w:rsidR="00C14A0F" w:rsidRPr="00CA7D6C" w:rsidSect="00F26D4E">
      <w:pgSz w:w="11900" w:h="16840" w:code="9"/>
      <w:pgMar w:top="1134" w:right="1134" w:bottom="1134" w:left="1134" w:header="851" w:footer="992" w:gutter="0"/>
      <w:cols w:space="425"/>
      <w:docGrid w:type="linesAndChars" w:linePitch="33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E80A" w14:textId="77777777" w:rsidR="004872C4" w:rsidRDefault="004872C4" w:rsidP="00C14A0F">
      <w:r>
        <w:separator/>
      </w:r>
    </w:p>
  </w:endnote>
  <w:endnote w:type="continuationSeparator" w:id="0">
    <w:p w14:paraId="573224FD" w14:textId="77777777" w:rsidR="004872C4" w:rsidRDefault="004872C4" w:rsidP="00C1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28C3" w14:textId="77777777" w:rsidR="004872C4" w:rsidRDefault="004872C4" w:rsidP="00C14A0F">
      <w:r>
        <w:separator/>
      </w:r>
    </w:p>
  </w:footnote>
  <w:footnote w:type="continuationSeparator" w:id="0">
    <w:p w14:paraId="69523101" w14:textId="77777777" w:rsidR="004872C4" w:rsidRDefault="004872C4" w:rsidP="00C1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645F"/>
    <w:multiLevelType w:val="hybridMultilevel"/>
    <w:tmpl w:val="572C9D78"/>
    <w:lvl w:ilvl="0" w:tplc="81809F4C">
      <w:start w:val="1"/>
      <w:numFmt w:val="decimal"/>
      <w:pStyle w:val="a"/>
      <w:suff w:val="space"/>
      <w:lvlText w:val="%1."/>
      <w:lvlJc w:val="left"/>
      <w:pPr>
        <w:ind w:left="200" w:hanging="2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32323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9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B2F"/>
    <w:rsid w:val="00000B5E"/>
    <w:rsid w:val="000165C7"/>
    <w:rsid w:val="00025CEB"/>
    <w:rsid w:val="00032562"/>
    <w:rsid w:val="000338F8"/>
    <w:rsid w:val="0003435F"/>
    <w:rsid w:val="0003572C"/>
    <w:rsid w:val="0003701B"/>
    <w:rsid w:val="00041FE3"/>
    <w:rsid w:val="000610A7"/>
    <w:rsid w:val="0006799C"/>
    <w:rsid w:val="0008244D"/>
    <w:rsid w:val="00093525"/>
    <w:rsid w:val="000A2676"/>
    <w:rsid w:val="000A3567"/>
    <w:rsid w:val="000B2360"/>
    <w:rsid w:val="000C0A61"/>
    <w:rsid w:val="000C57E9"/>
    <w:rsid w:val="000D3364"/>
    <w:rsid w:val="000D459D"/>
    <w:rsid w:val="000F6EB3"/>
    <w:rsid w:val="00120EEA"/>
    <w:rsid w:val="0013260F"/>
    <w:rsid w:val="001413A5"/>
    <w:rsid w:val="0016745D"/>
    <w:rsid w:val="0017074B"/>
    <w:rsid w:val="00171D93"/>
    <w:rsid w:val="00175984"/>
    <w:rsid w:val="001A23AC"/>
    <w:rsid w:val="001A37BA"/>
    <w:rsid w:val="001A5F5B"/>
    <w:rsid w:val="001B3591"/>
    <w:rsid w:val="001C6634"/>
    <w:rsid w:val="001C7C6F"/>
    <w:rsid w:val="001F1DA7"/>
    <w:rsid w:val="001F5832"/>
    <w:rsid w:val="00215A03"/>
    <w:rsid w:val="002249EA"/>
    <w:rsid w:val="00236BE8"/>
    <w:rsid w:val="0025023B"/>
    <w:rsid w:val="0025352C"/>
    <w:rsid w:val="002638C8"/>
    <w:rsid w:val="00272036"/>
    <w:rsid w:val="002846A5"/>
    <w:rsid w:val="00296E74"/>
    <w:rsid w:val="00297CF5"/>
    <w:rsid w:val="002A110F"/>
    <w:rsid w:val="002A1CF9"/>
    <w:rsid w:val="002A3DFD"/>
    <w:rsid w:val="002B3837"/>
    <w:rsid w:val="002B4AA5"/>
    <w:rsid w:val="002C0CE2"/>
    <w:rsid w:val="002C49D7"/>
    <w:rsid w:val="002C5837"/>
    <w:rsid w:val="002D43E7"/>
    <w:rsid w:val="002D5710"/>
    <w:rsid w:val="002E62CF"/>
    <w:rsid w:val="002F6267"/>
    <w:rsid w:val="00341135"/>
    <w:rsid w:val="00363A76"/>
    <w:rsid w:val="00365D5D"/>
    <w:rsid w:val="0037091D"/>
    <w:rsid w:val="00383D7F"/>
    <w:rsid w:val="00386A9B"/>
    <w:rsid w:val="00394A9D"/>
    <w:rsid w:val="00396456"/>
    <w:rsid w:val="003A0233"/>
    <w:rsid w:val="003A1821"/>
    <w:rsid w:val="003A2E22"/>
    <w:rsid w:val="003C21AF"/>
    <w:rsid w:val="003F68BA"/>
    <w:rsid w:val="00401A03"/>
    <w:rsid w:val="00402117"/>
    <w:rsid w:val="004127B6"/>
    <w:rsid w:val="004147D3"/>
    <w:rsid w:val="00432FF0"/>
    <w:rsid w:val="00437DE6"/>
    <w:rsid w:val="00442C0E"/>
    <w:rsid w:val="0045727D"/>
    <w:rsid w:val="00460389"/>
    <w:rsid w:val="0047285E"/>
    <w:rsid w:val="004739C8"/>
    <w:rsid w:val="0048185A"/>
    <w:rsid w:val="0048423C"/>
    <w:rsid w:val="00486BAC"/>
    <w:rsid w:val="004872C4"/>
    <w:rsid w:val="004926E5"/>
    <w:rsid w:val="00496579"/>
    <w:rsid w:val="004B7FFA"/>
    <w:rsid w:val="004C7123"/>
    <w:rsid w:val="004D4409"/>
    <w:rsid w:val="004F007C"/>
    <w:rsid w:val="004F1DD2"/>
    <w:rsid w:val="004F69C8"/>
    <w:rsid w:val="005100D2"/>
    <w:rsid w:val="00511A5F"/>
    <w:rsid w:val="005558B1"/>
    <w:rsid w:val="00570BC5"/>
    <w:rsid w:val="00572730"/>
    <w:rsid w:val="005744BA"/>
    <w:rsid w:val="00582E79"/>
    <w:rsid w:val="0059243B"/>
    <w:rsid w:val="00597039"/>
    <w:rsid w:val="005A421A"/>
    <w:rsid w:val="005A7467"/>
    <w:rsid w:val="005B0C6C"/>
    <w:rsid w:val="005E32B7"/>
    <w:rsid w:val="006102C7"/>
    <w:rsid w:val="00626332"/>
    <w:rsid w:val="006309EC"/>
    <w:rsid w:val="00635E77"/>
    <w:rsid w:val="0064015E"/>
    <w:rsid w:val="006401EA"/>
    <w:rsid w:val="00645369"/>
    <w:rsid w:val="00656FB3"/>
    <w:rsid w:val="00680D52"/>
    <w:rsid w:val="00692380"/>
    <w:rsid w:val="00696D0A"/>
    <w:rsid w:val="0069737F"/>
    <w:rsid w:val="006B1E94"/>
    <w:rsid w:val="006B2840"/>
    <w:rsid w:val="006C02A2"/>
    <w:rsid w:val="006E221E"/>
    <w:rsid w:val="006F7F25"/>
    <w:rsid w:val="00701A9E"/>
    <w:rsid w:val="00707398"/>
    <w:rsid w:val="007118E0"/>
    <w:rsid w:val="00721846"/>
    <w:rsid w:val="00731117"/>
    <w:rsid w:val="00740A1A"/>
    <w:rsid w:val="00741529"/>
    <w:rsid w:val="0074171D"/>
    <w:rsid w:val="007441E7"/>
    <w:rsid w:val="00754669"/>
    <w:rsid w:val="00771FD8"/>
    <w:rsid w:val="007735EE"/>
    <w:rsid w:val="0077664C"/>
    <w:rsid w:val="007775E4"/>
    <w:rsid w:val="00784685"/>
    <w:rsid w:val="007A1BEB"/>
    <w:rsid w:val="007E7F6C"/>
    <w:rsid w:val="007F2B3D"/>
    <w:rsid w:val="007F6F86"/>
    <w:rsid w:val="007F6FA6"/>
    <w:rsid w:val="0080017C"/>
    <w:rsid w:val="008064C0"/>
    <w:rsid w:val="008122A2"/>
    <w:rsid w:val="0082489B"/>
    <w:rsid w:val="00825BE6"/>
    <w:rsid w:val="008319F8"/>
    <w:rsid w:val="0083382D"/>
    <w:rsid w:val="00835ABC"/>
    <w:rsid w:val="00840EBC"/>
    <w:rsid w:val="00846027"/>
    <w:rsid w:val="00852EF6"/>
    <w:rsid w:val="008677B0"/>
    <w:rsid w:val="00877894"/>
    <w:rsid w:val="0087798B"/>
    <w:rsid w:val="008846E4"/>
    <w:rsid w:val="00885879"/>
    <w:rsid w:val="00893440"/>
    <w:rsid w:val="008E325C"/>
    <w:rsid w:val="00906EAD"/>
    <w:rsid w:val="00925562"/>
    <w:rsid w:val="009523F2"/>
    <w:rsid w:val="00963744"/>
    <w:rsid w:val="009668E8"/>
    <w:rsid w:val="00982D02"/>
    <w:rsid w:val="009879A9"/>
    <w:rsid w:val="009B424F"/>
    <w:rsid w:val="009C7E47"/>
    <w:rsid w:val="009E168C"/>
    <w:rsid w:val="009E3937"/>
    <w:rsid w:val="009F5FEA"/>
    <w:rsid w:val="00A0237B"/>
    <w:rsid w:val="00A075B7"/>
    <w:rsid w:val="00A14FFC"/>
    <w:rsid w:val="00A31295"/>
    <w:rsid w:val="00A46D45"/>
    <w:rsid w:val="00A51D02"/>
    <w:rsid w:val="00A6048F"/>
    <w:rsid w:val="00A70EE0"/>
    <w:rsid w:val="00A8793D"/>
    <w:rsid w:val="00A94A44"/>
    <w:rsid w:val="00A95753"/>
    <w:rsid w:val="00AA0F16"/>
    <w:rsid w:val="00AB45BC"/>
    <w:rsid w:val="00AB79FA"/>
    <w:rsid w:val="00AC0C62"/>
    <w:rsid w:val="00AC4B1B"/>
    <w:rsid w:val="00AE6025"/>
    <w:rsid w:val="00AF6409"/>
    <w:rsid w:val="00B07150"/>
    <w:rsid w:val="00B30B78"/>
    <w:rsid w:val="00B313EA"/>
    <w:rsid w:val="00B34D07"/>
    <w:rsid w:val="00B518E1"/>
    <w:rsid w:val="00B53521"/>
    <w:rsid w:val="00B60258"/>
    <w:rsid w:val="00B60F94"/>
    <w:rsid w:val="00B63344"/>
    <w:rsid w:val="00B80C4B"/>
    <w:rsid w:val="00B80FF0"/>
    <w:rsid w:val="00B83B32"/>
    <w:rsid w:val="00B849B2"/>
    <w:rsid w:val="00B91088"/>
    <w:rsid w:val="00BA1A2A"/>
    <w:rsid w:val="00BE08B5"/>
    <w:rsid w:val="00BE7F57"/>
    <w:rsid w:val="00BF1424"/>
    <w:rsid w:val="00BF3D5A"/>
    <w:rsid w:val="00BF55E4"/>
    <w:rsid w:val="00C14A0F"/>
    <w:rsid w:val="00C1761B"/>
    <w:rsid w:val="00C20530"/>
    <w:rsid w:val="00C407F5"/>
    <w:rsid w:val="00C5598D"/>
    <w:rsid w:val="00C709B3"/>
    <w:rsid w:val="00C70CEF"/>
    <w:rsid w:val="00C827E5"/>
    <w:rsid w:val="00C86683"/>
    <w:rsid w:val="00CC3480"/>
    <w:rsid w:val="00CD0055"/>
    <w:rsid w:val="00CD54DE"/>
    <w:rsid w:val="00D106CB"/>
    <w:rsid w:val="00D14DD2"/>
    <w:rsid w:val="00D21290"/>
    <w:rsid w:val="00D42D7C"/>
    <w:rsid w:val="00DC09EA"/>
    <w:rsid w:val="00DD6BD7"/>
    <w:rsid w:val="00DE08DB"/>
    <w:rsid w:val="00DE441C"/>
    <w:rsid w:val="00DE5A82"/>
    <w:rsid w:val="00DF153D"/>
    <w:rsid w:val="00E11BF0"/>
    <w:rsid w:val="00E231E4"/>
    <w:rsid w:val="00E23D35"/>
    <w:rsid w:val="00E25ED0"/>
    <w:rsid w:val="00E45C8B"/>
    <w:rsid w:val="00E5674C"/>
    <w:rsid w:val="00E643E4"/>
    <w:rsid w:val="00E67252"/>
    <w:rsid w:val="00E90973"/>
    <w:rsid w:val="00EA1DEE"/>
    <w:rsid w:val="00EA752E"/>
    <w:rsid w:val="00EB67CB"/>
    <w:rsid w:val="00ED4CB6"/>
    <w:rsid w:val="00ED67CB"/>
    <w:rsid w:val="00EE5A41"/>
    <w:rsid w:val="00EF12AE"/>
    <w:rsid w:val="00F00339"/>
    <w:rsid w:val="00F00F09"/>
    <w:rsid w:val="00F00F20"/>
    <w:rsid w:val="00F219EF"/>
    <w:rsid w:val="00F228C2"/>
    <w:rsid w:val="00F26D4E"/>
    <w:rsid w:val="00F435A6"/>
    <w:rsid w:val="00F551A9"/>
    <w:rsid w:val="00F66E76"/>
    <w:rsid w:val="00F73AAA"/>
    <w:rsid w:val="00F8309E"/>
    <w:rsid w:val="00F87CA1"/>
    <w:rsid w:val="00FB339D"/>
    <w:rsid w:val="00FC4B2F"/>
    <w:rsid w:val="00FD307F"/>
    <w:rsid w:val="0F324AB0"/>
    <w:rsid w:val="1035BE96"/>
    <w:rsid w:val="15F857ED"/>
    <w:rsid w:val="1A907709"/>
    <w:rsid w:val="3AB35747"/>
    <w:rsid w:val="41E25EF3"/>
    <w:rsid w:val="45601C5B"/>
    <w:rsid w:val="608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05CA9C"/>
  <w15:chartTrackingRefBased/>
  <w15:docId w15:val="{CBF6EF60-CB0C-4490-AB1A-E739D4A4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5BE6"/>
    <w:pPr>
      <w:widowControl w:val="0"/>
      <w:jc w:val="both"/>
    </w:pPr>
    <w:rPr>
      <w:rFonts w:ascii="Times New Roman" w:hAnsi="Times New Roman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A7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9601B"/>
    <w:pPr>
      <w:tabs>
        <w:tab w:val="center" w:pos="4252"/>
        <w:tab w:val="right" w:pos="8504"/>
      </w:tabs>
      <w:snapToGrid w:val="0"/>
    </w:pPr>
    <w:rPr>
      <w:rFonts w:ascii="Century" w:hAnsi="Century"/>
      <w:sz w:val="24"/>
      <w:lang w:val="x-none" w:eastAsia="x-none"/>
    </w:rPr>
  </w:style>
  <w:style w:type="character" w:customStyle="1" w:styleId="a6">
    <w:name w:val="ヘッダー (文字)"/>
    <w:link w:val="a5"/>
    <w:uiPriority w:val="99"/>
    <w:rsid w:val="0089601B"/>
    <w:rPr>
      <w:kern w:val="2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89601B"/>
    <w:pPr>
      <w:tabs>
        <w:tab w:val="center" w:pos="4252"/>
        <w:tab w:val="right" w:pos="8504"/>
      </w:tabs>
      <w:snapToGrid w:val="0"/>
    </w:pPr>
    <w:rPr>
      <w:rFonts w:ascii="Century" w:hAnsi="Century"/>
      <w:sz w:val="24"/>
      <w:lang w:val="x-none" w:eastAsia="x-none"/>
    </w:rPr>
  </w:style>
  <w:style w:type="character" w:customStyle="1" w:styleId="a8">
    <w:name w:val="フッター (文字)"/>
    <w:link w:val="a7"/>
    <w:uiPriority w:val="99"/>
    <w:rsid w:val="0089601B"/>
    <w:rPr>
      <w:kern w:val="2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3D666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3D666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図表見出し"/>
    <w:basedOn w:val="a0"/>
    <w:next w:val="a0"/>
    <w:qFormat/>
    <w:rsid w:val="00EE5A41"/>
    <w:pPr>
      <w:jc w:val="center"/>
    </w:pPr>
    <w:rPr>
      <w:rFonts w:ascii="Arial" w:eastAsia="ＭＳ ゴシック" w:hAnsi="Arial" w:cs="Arial"/>
      <w:sz w:val="18"/>
      <w:szCs w:val="20"/>
    </w:rPr>
  </w:style>
  <w:style w:type="paragraph" w:customStyle="1" w:styleId="ac">
    <w:name w:val="発表題目"/>
    <w:basedOn w:val="a0"/>
    <w:next w:val="a0"/>
    <w:qFormat/>
    <w:rsid w:val="00272036"/>
    <w:pPr>
      <w:jc w:val="center"/>
    </w:pPr>
    <w:rPr>
      <w:rFonts w:ascii="Arial" w:eastAsia="ＭＳ ゴシック" w:hAnsi="Arial"/>
      <w:sz w:val="28"/>
    </w:rPr>
  </w:style>
  <w:style w:type="paragraph" w:customStyle="1" w:styleId="1">
    <w:name w:val="スタイル1"/>
    <w:basedOn w:val="ac"/>
    <w:autoRedefine/>
    <w:rsid w:val="00272036"/>
  </w:style>
  <w:style w:type="paragraph" w:customStyle="1" w:styleId="ad">
    <w:name w:val="発表者名"/>
    <w:basedOn w:val="a0"/>
    <w:next w:val="a0"/>
    <w:qFormat/>
    <w:rsid w:val="00825BE6"/>
    <w:pPr>
      <w:jc w:val="center"/>
    </w:pPr>
    <w:rPr>
      <w:sz w:val="24"/>
    </w:rPr>
  </w:style>
  <w:style w:type="paragraph" w:customStyle="1" w:styleId="ae">
    <w:name w:val="発表者所属"/>
    <w:basedOn w:val="a0"/>
    <w:next w:val="a0"/>
    <w:qFormat/>
    <w:rsid w:val="007F2B3D"/>
    <w:pPr>
      <w:jc w:val="center"/>
    </w:pPr>
  </w:style>
  <w:style w:type="paragraph" w:customStyle="1" w:styleId="a">
    <w:name w:val="本文見出し"/>
    <w:basedOn w:val="a0"/>
    <w:next w:val="a0"/>
    <w:qFormat/>
    <w:rsid w:val="000A2676"/>
    <w:pPr>
      <w:numPr>
        <w:numId w:val="1"/>
      </w:numPr>
    </w:pPr>
    <w:rPr>
      <w:rFonts w:ascii="Arial" w:eastAsia="ＭＳ ゴシック" w:hAnsi="Arial"/>
    </w:rPr>
  </w:style>
  <w:style w:type="paragraph" w:customStyle="1" w:styleId="10">
    <w:name w:val="本文1"/>
    <w:basedOn w:val="a0"/>
    <w:qFormat/>
    <w:rsid w:val="003C21AF"/>
    <w:pPr>
      <w:ind w:firstLineChars="100" w:firstLine="100"/>
    </w:pPr>
  </w:style>
  <w:style w:type="paragraph" w:styleId="af">
    <w:name w:val="Revision"/>
    <w:hidden/>
    <w:uiPriority w:val="99"/>
    <w:semiHidden/>
    <w:rsid w:val="0003572C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o\Documents\&#29702;&#24037;&#23398;&#37096;&#25216;&#34899;&#37096;&#38306;&#36899;\&#25216;&#34899;&#38263;&#38306;&#36899;\21&#20061;&#24030;&#22320;&#21306;&#32207;&#21512;&#25216;&#34899;&#30740;&#31350;&#20250;\&#36039;&#26009;\210921&#36039;&#26009;\saga2022_template-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2109b-5d35-441a-b750-2f7776d10148" xsi:nil="true"/>
    <lcf76f155ced4ddcb4097134ff3c332f xmlns="1e66e9eb-7008-4f36-9f12-2720d07fd8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7653AFCF07C478C8F2E80DEEE7C66" ma:contentTypeVersion="16" ma:contentTypeDescription="新しいドキュメントを作成します。" ma:contentTypeScope="" ma:versionID="0bd7fe9b546b4a86fbf0979d752c53b4">
  <xsd:schema xmlns:xsd="http://www.w3.org/2001/XMLSchema" xmlns:xs="http://www.w3.org/2001/XMLSchema" xmlns:p="http://schemas.microsoft.com/office/2006/metadata/properties" xmlns:ns2="1e66e9eb-7008-4f36-9f12-2720d07fd813" xmlns:ns3="85d2109b-5d35-441a-b750-2f7776d10148" targetNamespace="http://schemas.microsoft.com/office/2006/metadata/properties" ma:root="true" ma:fieldsID="4ac4870c23339e4f282cc71329d04e9f" ns2:_="" ns3:_="">
    <xsd:import namespace="1e66e9eb-7008-4f36-9f12-2720d07fd813"/>
    <xsd:import namespace="85d2109b-5d35-441a-b750-2f7776d10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e9eb-7008-4f36-9f12-2720d07fd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2109b-5d35-441a-b750-2f7776d10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55f28f-1899-4f93-af0f-c75aac5596dd}" ma:internalName="TaxCatchAll" ma:showField="CatchAllData" ma:web="85d2109b-5d35-441a-b750-2f7776d10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8ADB3-2C11-4B6D-9938-CC2E94D4B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E36EE-4B37-46F5-81BF-DE0399486B19}">
  <ds:schemaRefs>
    <ds:schemaRef ds:uri="http://schemas.microsoft.com/office/2006/metadata/properties"/>
    <ds:schemaRef ds:uri="http://schemas.microsoft.com/office/infopath/2007/PartnerControls"/>
    <ds:schemaRef ds:uri="85d2109b-5d35-441a-b750-2f7776d10148"/>
    <ds:schemaRef ds:uri="1e66e9eb-7008-4f36-9f12-2720d07fd813"/>
  </ds:schemaRefs>
</ds:datastoreItem>
</file>

<file path=customXml/itemProps3.xml><?xml version="1.0" encoding="utf-8"?>
<ds:datastoreItem xmlns:ds="http://schemas.openxmlformats.org/officeDocument/2006/customXml" ds:itemID="{55C14C41-6FD5-45C6-9685-9300289F4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e9eb-7008-4f36-9f12-2720d07fd813"/>
    <ds:schemaRef ds:uri="85d2109b-5d35-441a-b750-2f7776d10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060C0-560F-4C29-A6FD-EFFC8347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saga2022_template-2.dot</Template>
  <TotalTime>163</TotalTime>
  <Pages>1</Pages>
  <Words>430</Words>
  <Characters>492</Characters>
  <Application>Microsoft Office Word</Application>
  <DocSecurity>0</DocSecurity>
  <Lines>41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表題</vt:lpstr>
      <vt:lpstr>表題</vt:lpstr>
    </vt:vector>
  </TitlesOfParts>
  <Company>機関名</Company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表題</dc:title>
  <dc:subject/>
  <dc:creator>Saito</dc:creator>
  <cp:keywords/>
  <cp:lastModifiedBy>山里　將史</cp:lastModifiedBy>
  <cp:revision>89</cp:revision>
  <dcterms:created xsi:type="dcterms:W3CDTF">2021-10-22T23:39:00Z</dcterms:created>
  <dcterms:modified xsi:type="dcterms:W3CDTF">2025-11-12T23:58:00Z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0x01010019E7653AFCF07C478C8F2E80DEEE7C66</vt:lpwstr>
  </property>
  <property fmtid="{D5CDD505-2E9C-101B-9397-08002B2CF9AE}" pid="3" name="MediaServiceImageTags">
    <vt:lpwstr/>
  </property>
</Properties>
</file>